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03664" w14:textId="77777777" w:rsidR="00DE57AC" w:rsidRDefault="00DE57AC" w:rsidP="00DE57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655CF88D" w14:textId="77777777" w:rsidR="00DE57AC" w:rsidRDefault="00DE57AC" w:rsidP="00DE57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1BC5D61A" w14:textId="242D1436" w:rsidR="00DE57AC" w:rsidRDefault="00DE57AC" w:rsidP="00DE57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>SOL·LICITUD DEL SERVEI D’INVENTARI I AVALUACIÓ D’INFRAESTRUCTURES TI</w:t>
      </w:r>
    </w:p>
    <w:p w14:paraId="0FB365E9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7059538A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2DE6C24E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8B8F6D7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2"/>
          <w:szCs w:val="22"/>
        </w:rPr>
        <w:t>El Consorci Localret agrupa més de 900 ens locals i té com a missió acompanyar els ajuntaments en la transformació digital dels seus pobles i ciutats.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3AE25B0A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Open Sans" w:hAnsi="Open Sans" w:cs="Open Sans"/>
          <w:color w:val="000000"/>
          <w:sz w:val="22"/>
          <w:szCs w:val="22"/>
        </w:rPr>
        <w:t> </w:t>
      </w:r>
    </w:p>
    <w:p w14:paraId="18CB6CAC" w14:textId="349F5B6F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2"/>
          <w:szCs w:val="22"/>
        </w:rPr>
        <w:t>L’Ajuntament</w:t>
      </w:r>
      <w:r w:rsidR="0040726B">
        <w:rPr>
          <w:rStyle w:val="normaltextrun"/>
          <w:rFonts w:ascii="Open Sans" w:hAnsi="Open Sans" w:cs="Open Sans"/>
          <w:sz w:val="22"/>
          <w:szCs w:val="22"/>
        </w:rPr>
        <w:t>/Consell Comarcal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de </w:t>
      </w:r>
      <w:r w:rsidRPr="002E5D0D">
        <w:rPr>
          <w:rStyle w:val="normaltextrun"/>
          <w:rFonts w:ascii="Open Sans" w:hAnsi="Open Sans" w:cs="Open Sans"/>
          <w:color w:val="0075FF"/>
          <w:sz w:val="22"/>
          <w:szCs w:val="22"/>
        </w:rPr>
        <w:t xml:space="preserve">(nom de l’ens local) </w:t>
      </w:r>
      <w:r>
        <w:rPr>
          <w:rStyle w:val="normaltextrun"/>
          <w:rFonts w:ascii="Open Sans" w:hAnsi="Open Sans" w:cs="Open Sans"/>
          <w:sz w:val="22"/>
          <w:szCs w:val="22"/>
        </w:rPr>
        <w:t>està adherit al Consorci Localret. 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4F14B463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685912C1" w14:textId="48B3C63D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2"/>
          <w:szCs w:val="22"/>
        </w:rPr>
        <w:t>El Consorci Localret ha posat en funcionament, un SERVEI D’INVENTARI I AVALUACIÓ D’INFRAESTRUCTURES TI, que permet realitzar un inventari dels actius tecnològics</w:t>
      </w:r>
      <w:r w:rsidR="0077344B">
        <w:rPr>
          <w:rStyle w:val="normaltextrun"/>
          <w:rFonts w:ascii="Open Sans" w:hAnsi="Open Sans" w:cs="Open Sans"/>
          <w:sz w:val="22"/>
          <w:szCs w:val="22"/>
        </w:rPr>
        <w:t xml:space="preserve"> de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la infraestructura TI d</w:t>
      </w:r>
      <w:r w:rsidR="0077344B">
        <w:rPr>
          <w:rStyle w:val="normaltextrun"/>
          <w:rFonts w:ascii="Open Sans" w:hAnsi="Open Sans" w:cs="Open Sans"/>
          <w:sz w:val="22"/>
          <w:szCs w:val="22"/>
        </w:rPr>
        <w:t>e l’ens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i, per altr</w:t>
      </w:r>
      <w:r w:rsidR="00D32DE6">
        <w:rPr>
          <w:rStyle w:val="normaltextrun"/>
          <w:rFonts w:ascii="Open Sans" w:hAnsi="Open Sans" w:cs="Open Sans"/>
          <w:sz w:val="22"/>
          <w:szCs w:val="22"/>
        </w:rPr>
        <w:t>a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banda, analitza les debilitats del sistema informàtic. 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3C315952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4C3C6525" w14:textId="4ECD2EB5" w:rsidR="00DE57AC" w:rsidRPr="00DF48FB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eop"/>
          <w:rFonts w:ascii="Open Sans" w:hAnsi="Open Sans" w:cs="Open Sans"/>
          <w:sz w:val="22"/>
          <w:szCs w:val="22"/>
        </w:rPr>
        <w:t xml:space="preserve">Aquest servei s’ofereix inicialment als </w:t>
      </w:r>
      <w:r w:rsidR="0040726B">
        <w:rPr>
          <w:rStyle w:val="eop"/>
          <w:rFonts w:ascii="Open Sans" w:hAnsi="Open Sans" w:cs="Open Sans"/>
          <w:sz w:val="22"/>
          <w:szCs w:val="22"/>
        </w:rPr>
        <w:t>municipis</w:t>
      </w:r>
      <w:r>
        <w:rPr>
          <w:rStyle w:val="eop"/>
          <w:rFonts w:ascii="Open Sans" w:hAnsi="Open Sans" w:cs="Open Sans"/>
          <w:sz w:val="22"/>
          <w:szCs w:val="22"/>
        </w:rPr>
        <w:t xml:space="preserve"> </w:t>
      </w:r>
      <w:r w:rsidR="00443E3B">
        <w:rPr>
          <w:rStyle w:val="eop"/>
          <w:rFonts w:ascii="Open Sans" w:hAnsi="Open Sans" w:cs="Open Sans"/>
          <w:sz w:val="22"/>
          <w:szCs w:val="22"/>
        </w:rPr>
        <w:t>de més de 5000</w:t>
      </w:r>
      <w:r>
        <w:rPr>
          <w:rStyle w:val="eop"/>
          <w:rFonts w:ascii="Open Sans" w:hAnsi="Open Sans" w:cs="Open Sans"/>
          <w:sz w:val="22"/>
          <w:szCs w:val="22"/>
        </w:rPr>
        <w:t xml:space="preserve"> habitants</w:t>
      </w:r>
      <w:r w:rsidR="0040726B">
        <w:rPr>
          <w:rStyle w:val="eop"/>
          <w:rFonts w:ascii="Open Sans" w:hAnsi="Open Sans" w:cs="Open Sans"/>
          <w:sz w:val="22"/>
          <w:szCs w:val="22"/>
        </w:rPr>
        <w:t xml:space="preserve"> i consells comarcals. </w:t>
      </w:r>
      <w:r>
        <w:rPr>
          <w:rStyle w:val="eop"/>
          <w:rFonts w:ascii="Open Sans" w:hAnsi="Open Sans" w:cs="Open Sans"/>
          <w:sz w:val="22"/>
          <w:szCs w:val="22"/>
        </w:rPr>
        <w:t xml:space="preserve"> </w:t>
      </w:r>
      <w:r w:rsidR="0040726B">
        <w:rPr>
          <w:rStyle w:val="normaltextrun"/>
          <w:rFonts w:ascii="Open Sans" w:hAnsi="Open Sans" w:cs="Open Sans"/>
          <w:sz w:val="22"/>
          <w:szCs w:val="22"/>
        </w:rPr>
        <w:t>É</w:t>
      </w:r>
      <w:r>
        <w:rPr>
          <w:rStyle w:val="normaltextrun"/>
          <w:rFonts w:ascii="Open Sans" w:hAnsi="Open Sans" w:cs="Open Sans"/>
          <w:sz w:val="22"/>
          <w:szCs w:val="22"/>
        </w:rPr>
        <w:t>s sense cost per als ens locals que formen part del Consorci Localret.</w:t>
      </w:r>
    </w:p>
    <w:p w14:paraId="44012BC9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7BF994B5" w14:textId="231F52A8" w:rsidR="00DE57AC" w:rsidRDefault="00D32DE6" w:rsidP="00DE57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En c</w:t>
      </w:r>
      <w:r w:rsidR="00DE57AC">
        <w:rPr>
          <w:rStyle w:val="normaltextrun"/>
          <w:rFonts w:ascii="Open Sans" w:hAnsi="Open Sans" w:cs="Open Sans"/>
          <w:sz w:val="22"/>
          <w:szCs w:val="22"/>
        </w:rPr>
        <w:t>onseqü</w:t>
      </w:r>
      <w:r>
        <w:rPr>
          <w:rStyle w:val="normaltextrun"/>
          <w:rFonts w:ascii="Open Sans" w:hAnsi="Open Sans" w:cs="Open Sans"/>
          <w:sz w:val="22"/>
          <w:szCs w:val="22"/>
        </w:rPr>
        <w:t>ència</w:t>
      </w:r>
      <w:r w:rsidR="00DE57AC">
        <w:rPr>
          <w:rStyle w:val="normaltextrun"/>
          <w:rFonts w:ascii="Open Sans" w:hAnsi="Open Sans" w:cs="Open Sans"/>
          <w:sz w:val="22"/>
          <w:szCs w:val="22"/>
        </w:rPr>
        <w:t>, sol·licito que el Consorci Localret presti el SERVEI D’INVENTARI I AVALUACIÓ D’INFRAESTRUCTURES TIC al nostre Ajuntament</w:t>
      </w:r>
      <w:r w:rsidR="0040726B">
        <w:rPr>
          <w:rStyle w:val="normaltextrun"/>
          <w:rFonts w:ascii="Open Sans" w:hAnsi="Open Sans" w:cs="Open Sans"/>
          <w:sz w:val="22"/>
          <w:szCs w:val="22"/>
        </w:rPr>
        <w:t>/Consell Comarcal</w:t>
      </w:r>
      <w:r w:rsidR="00DE57AC">
        <w:rPr>
          <w:rStyle w:val="normaltextrun"/>
          <w:rFonts w:ascii="Open Sans" w:hAnsi="Open Sans" w:cs="Open Sans"/>
          <w:sz w:val="22"/>
          <w:szCs w:val="22"/>
        </w:rPr>
        <w:t>.</w:t>
      </w:r>
    </w:p>
    <w:p w14:paraId="30CAEA07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7380D533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307FEA62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364F77F6" w14:textId="6B773168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43E3B">
        <w:rPr>
          <w:rStyle w:val="normaltextrun"/>
          <w:rFonts w:ascii="Open Sans" w:hAnsi="Open Sans" w:cs="Open Sans"/>
          <w:color w:val="0075FF"/>
          <w:sz w:val="22"/>
          <w:szCs w:val="22"/>
        </w:rPr>
        <w:t>(nom de l’ens local)</w:t>
      </w:r>
      <w:r>
        <w:rPr>
          <w:rStyle w:val="normaltextrun"/>
          <w:rFonts w:ascii="Open Sans" w:hAnsi="Open Sans" w:cs="Open Sans"/>
          <w:color w:val="8EAADB"/>
          <w:sz w:val="22"/>
          <w:szCs w:val="22"/>
        </w:rPr>
        <w:t xml:space="preserve"> </w:t>
      </w:r>
      <w:r w:rsidR="00D32DE6">
        <w:rPr>
          <w:rStyle w:val="normaltextrun"/>
          <w:rFonts w:ascii="Open Sans" w:hAnsi="Open Sans" w:cs="Open Sans"/>
          <w:sz w:val="22"/>
          <w:szCs w:val="22"/>
        </w:rPr>
        <w:t>en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data de la signatura electrònica. 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21B9E159" w14:textId="77777777" w:rsidR="00DE57AC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</w:p>
    <w:p w14:paraId="7306EA05" w14:textId="13B85402" w:rsidR="00DE57AC" w:rsidRPr="00443E3B" w:rsidRDefault="00DE57AC" w:rsidP="00DE57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color w:val="0075FF"/>
          <w:sz w:val="22"/>
          <w:szCs w:val="22"/>
        </w:rPr>
      </w:pPr>
      <w:r w:rsidRPr="00443E3B">
        <w:rPr>
          <w:rStyle w:val="normaltextrun"/>
          <w:rFonts w:ascii="Open Sans" w:hAnsi="Open Sans" w:cs="Open Sans"/>
          <w:color w:val="0075FF"/>
          <w:sz w:val="22"/>
          <w:szCs w:val="22"/>
        </w:rPr>
        <w:t>(</w:t>
      </w:r>
      <w:r w:rsidR="0040726B" w:rsidRPr="00443E3B">
        <w:rPr>
          <w:rStyle w:val="normaltextrun"/>
          <w:rFonts w:ascii="Open Sans" w:hAnsi="Open Sans" w:cs="Open Sans"/>
          <w:color w:val="0075FF"/>
          <w:sz w:val="22"/>
          <w:szCs w:val="22"/>
        </w:rPr>
        <w:t>n</w:t>
      </w:r>
      <w:r w:rsidRPr="00443E3B">
        <w:rPr>
          <w:rStyle w:val="normaltextrun"/>
          <w:rFonts w:ascii="Open Sans" w:hAnsi="Open Sans" w:cs="Open Sans"/>
          <w:color w:val="0075FF"/>
          <w:sz w:val="22"/>
          <w:szCs w:val="22"/>
        </w:rPr>
        <w:t xml:space="preserve">om </w:t>
      </w:r>
      <w:r w:rsidR="0040726B" w:rsidRPr="00443E3B">
        <w:rPr>
          <w:rStyle w:val="normaltextrun"/>
          <w:rFonts w:ascii="Open Sans" w:hAnsi="Open Sans" w:cs="Open Sans"/>
          <w:color w:val="0075FF"/>
          <w:sz w:val="22"/>
          <w:szCs w:val="22"/>
        </w:rPr>
        <w:t>a</w:t>
      </w:r>
      <w:r w:rsidRPr="00443E3B">
        <w:rPr>
          <w:rStyle w:val="normaltextrun"/>
          <w:rFonts w:ascii="Open Sans" w:hAnsi="Open Sans" w:cs="Open Sans"/>
          <w:color w:val="0075FF"/>
          <w:sz w:val="22"/>
          <w:szCs w:val="22"/>
        </w:rPr>
        <w:t>lcalde/essa)</w:t>
      </w:r>
      <w:r w:rsidRPr="00443E3B">
        <w:rPr>
          <w:rStyle w:val="eop"/>
          <w:rFonts w:ascii="Open Sans" w:hAnsi="Open Sans" w:cs="Open Sans"/>
          <w:color w:val="0075FF"/>
          <w:sz w:val="22"/>
          <w:szCs w:val="22"/>
        </w:rPr>
        <w:t> </w:t>
      </w:r>
    </w:p>
    <w:p w14:paraId="11EDC012" w14:textId="77777777" w:rsidR="00443E3B" w:rsidRDefault="00443E3B" w:rsidP="00DE57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color w:val="8EAADB"/>
          <w:sz w:val="22"/>
          <w:szCs w:val="22"/>
        </w:rPr>
      </w:pPr>
    </w:p>
    <w:p w14:paraId="11BF89F1" w14:textId="56E64287" w:rsidR="00443E3B" w:rsidRPr="00E06A86" w:rsidRDefault="00443E3B" w:rsidP="00DE57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43E3B">
        <w:rPr>
          <w:rStyle w:val="eop"/>
          <w:rFonts w:ascii="Open Sans" w:hAnsi="Open Sans" w:cs="Open Sans"/>
          <w:color w:val="0075FF"/>
          <w:sz w:val="22"/>
          <w:szCs w:val="22"/>
        </w:rPr>
        <w:t xml:space="preserve">(correu electrònic contacte </w:t>
      </w:r>
      <w:r w:rsidRPr="00443E3B">
        <w:rPr>
          <w:rStyle w:val="normaltextrun"/>
          <w:rFonts w:ascii="Open Sans" w:hAnsi="Open Sans" w:cs="Open Sans"/>
          <w:color w:val="0075FF"/>
          <w:sz w:val="22"/>
          <w:szCs w:val="22"/>
        </w:rPr>
        <w:t>Àrea TI</w:t>
      </w:r>
      <w:r>
        <w:rPr>
          <w:rStyle w:val="normaltextrun"/>
          <w:rFonts w:ascii="Open Sans" w:hAnsi="Open Sans" w:cs="Open Sans"/>
          <w:color w:val="0075FF"/>
          <w:sz w:val="22"/>
          <w:szCs w:val="22"/>
        </w:rPr>
        <w:t>)</w:t>
      </w:r>
    </w:p>
    <w:p w14:paraId="6B4CC816" w14:textId="77777777" w:rsidR="00DE57AC" w:rsidRDefault="00DE57AC" w:rsidP="00DE57AC"/>
    <w:p w14:paraId="0B414BC2" w14:textId="77777777" w:rsidR="008E2132" w:rsidRPr="00D06FC8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  <w:r w:rsidRPr="00D06FC8">
        <w:rPr>
          <w:rStyle w:val="normaltextrun"/>
          <w:rFonts w:ascii="Open Sans" w:hAnsi="Open Sans" w:cs="Open Sans"/>
          <w:b/>
          <w:bCs/>
          <w:sz w:val="22"/>
          <w:szCs w:val="22"/>
        </w:rPr>
        <w:t>(Comunicar aquest acord al Consorci Localret mitjançant EACAT)</w:t>
      </w:r>
    </w:p>
    <w:p w14:paraId="300A5BFD" w14:textId="77777777" w:rsidR="008E2132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464A7387" w14:textId="77777777" w:rsidR="008E2132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53AE7CF6" w14:textId="77777777" w:rsidR="008E2132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4CD12F6F" w14:textId="77777777" w:rsidR="008E2132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5731E45F" w14:textId="77777777" w:rsidR="00D06FC8" w:rsidRDefault="00D06FC8" w:rsidP="008E2132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b/>
          <w:bCs/>
          <w:sz w:val="18"/>
          <w:szCs w:val="18"/>
        </w:rPr>
      </w:pPr>
    </w:p>
    <w:p w14:paraId="63393365" w14:textId="77777777" w:rsidR="00D06FC8" w:rsidRDefault="00D06FC8" w:rsidP="008E2132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b/>
          <w:bCs/>
          <w:sz w:val="18"/>
          <w:szCs w:val="18"/>
        </w:rPr>
      </w:pPr>
    </w:p>
    <w:p w14:paraId="50964CC7" w14:textId="77777777" w:rsidR="00D06FC8" w:rsidRDefault="00D06FC8" w:rsidP="008E2132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b/>
          <w:bCs/>
          <w:sz w:val="18"/>
          <w:szCs w:val="18"/>
        </w:rPr>
      </w:pPr>
    </w:p>
    <w:p w14:paraId="22D1304B" w14:textId="2475A70C" w:rsidR="008E2132" w:rsidRPr="008E2132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b/>
          <w:bCs/>
          <w:sz w:val="18"/>
          <w:szCs w:val="18"/>
        </w:rPr>
      </w:pPr>
      <w:r w:rsidRPr="008E2132">
        <w:rPr>
          <w:rFonts w:ascii="Open Sans" w:hAnsi="Open Sans" w:cs="Open Sans"/>
          <w:b/>
          <w:bCs/>
          <w:sz w:val="18"/>
          <w:szCs w:val="18"/>
        </w:rPr>
        <w:t xml:space="preserve">Dret d’informació i tractament de dades </w:t>
      </w:r>
      <w:r w:rsidRPr="008E2132">
        <w:rPr>
          <w:rFonts w:ascii="Open Sans" w:hAnsi="Open Sans" w:cs="Open Sans"/>
          <w:b/>
          <w:bCs/>
          <w:sz w:val="18"/>
          <w:szCs w:val="18"/>
        </w:rPr>
        <w:t>p</w:t>
      </w:r>
      <w:r w:rsidRPr="008E2132">
        <w:rPr>
          <w:rFonts w:ascii="Open Sans" w:hAnsi="Open Sans" w:cs="Open Sans"/>
          <w:b/>
          <w:bCs/>
          <w:sz w:val="18"/>
          <w:szCs w:val="18"/>
        </w:rPr>
        <w:t>ersonals:</w:t>
      </w:r>
    </w:p>
    <w:p w14:paraId="5E228362" w14:textId="2FB3E126" w:rsidR="008E2132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8E2132">
        <w:rPr>
          <w:rFonts w:ascii="Open Sans" w:hAnsi="Open Sans" w:cs="Open Sans"/>
          <w:sz w:val="18"/>
          <w:szCs w:val="18"/>
        </w:rPr>
        <w:t>En compliment del Reglament (UE) 2016/679, l'informem que les vostres dades personals recollides a través del present formulari seran incorporades al Registre d’activitats de tractament  del qual és titular el Consorci Localret.</w:t>
      </w:r>
    </w:p>
    <w:p w14:paraId="71317417" w14:textId="77777777" w:rsidR="008E2132" w:rsidRPr="008E2132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</w:p>
    <w:p w14:paraId="27D13C88" w14:textId="7E6AD271" w:rsidR="008E2132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8E2132">
        <w:rPr>
          <w:rFonts w:ascii="Open Sans" w:hAnsi="Open Sans" w:cs="Open Sans"/>
          <w:sz w:val="18"/>
          <w:szCs w:val="18"/>
        </w:rPr>
        <w:t>Les dades personals seran tractades amb la finalitat de gestionar la vostra sol·licitud i la prestació dels serveis sol·licitats.</w:t>
      </w:r>
      <w:r>
        <w:rPr>
          <w:rFonts w:ascii="Open Sans" w:hAnsi="Open Sans" w:cs="Open Sans"/>
          <w:sz w:val="18"/>
          <w:szCs w:val="18"/>
        </w:rPr>
        <w:t xml:space="preserve"> Consulteu la </w:t>
      </w:r>
      <w:hyperlink r:id="rId13" w:history="1">
        <w:r w:rsidRPr="00D06FC8">
          <w:rPr>
            <w:rStyle w:val="Hipervnculo"/>
            <w:rFonts w:ascii="Open Sans" w:hAnsi="Open Sans" w:cs="Open Sans"/>
            <w:sz w:val="18"/>
            <w:szCs w:val="18"/>
          </w:rPr>
          <w:t xml:space="preserve">política de </w:t>
        </w:r>
        <w:r w:rsidRPr="00D06FC8">
          <w:rPr>
            <w:rStyle w:val="Hipervnculo"/>
            <w:rFonts w:ascii="Open Sans" w:hAnsi="Open Sans" w:cs="Open Sans"/>
            <w:sz w:val="18"/>
            <w:szCs w:val="18"/>
          </w:rPr>
          <w:t>p</w:t>
        </w:r>
        <w:r w:rsidRPr="00D06FC8">
          <w:rPr>
            <w:rStyle w:val="Hipervnculo"/>
            <w:rFonts w:ascii="Open Sans" w:hAnsi="Open Sans" w:cs="Open Sans"/>
            <w:sz w:val="18"/>
            <w:szCs w:val="18"/>
          </w:rPr>
          <w:t>rivacitat del Consorci Localret</w:t>
        </w:r>
      </w:hyperlink>
      <w:r>
        <w:rPr>
          <w:rFonts w:ascii="Open Sans" w:hAnsi="Open Sans" w:cs="Open Sans"/>
          <w:sz w:val="18"/>
          <w:szCs w:val="18"/>
        </w:rPr>
        <w:t>.</w:t>
      </w:r>
    </w:p>
    <w:p w14:paraId="4D9CD36C" w14:textId="77777777" w:rsidR="008E2132" w:rsidRDefault="008E2132" w:rsidP="008E2132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</w:p>
    <w:p w14:paraId="47021A43" w14:textId="3F9F8D5E" w:rsidR="00DE57AC" w:rsidRPr="00D06FC8" w:rsidRDefault="008E2132" w:rsidP="00D06FC8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8E2132">
        <w:rPr>
          <w:rFonts w:ascii="Open Sans" w:hAnsi="Open Sans" w:cs="Open Sans"/>
          <w:sz w:val="18"/>
          <w:szCs w:val="18"/>
        </w:rPr>
        <w:t xml:space="preserve">Contacte DPD i exercici de drets: </w:t>
      </w:r>
      <w:hyperlink r:id="rId14" w:tgtFrame="_blank" w:tooltip="mailto:dpd@localret.cat" w:history="1">
        <w:r w:rsidRPr="008E2132">
          <w:rPr>
            <w:rStyle w:val="Hipervnculo"/>
            <w:rFonts w:ascii="Open Sans" w:hAnsi="Open Sans" w:cs="Open Sans"/>
            <w:sz w:val="18"/>
            <w:szCs w:val="18"/>
          </w:rPr>
          <w:t>dpd@localret.cat</w:t>
        </w:r>
      </w:hyperlink>
    </w:p>
    <w:sectPr w:rsidR="00DE57AC" w:rsidRPr="00D06FC8" w:rsidSect="00951C97">
      <w:headerReference w:type="default" r:id="rId15"/>
      <w:footerReference w:type="default" r:id="rId16"/>
      <w:pgSz w:w="11906" w:h="16838"/>
      <w:pgMar w:top="1701" w:right="1418" w:bottom="1701" w:left="1418" w:header="709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17AEC" w14:textId="77777777" w:rsidR="00CC7B71" w:rsidRDefault="00CC7B71" w:rsidP="00BE0C05">
      <w:pPr>
        <w:spacing w:after="0" w:line="240" w:lineRule="auto"/>
      </w:pPr>
      <w:r>
        <w:separator/>
      </w:r>
    </w:p>
  </w:endnote>
  <w:endnote w:type="continuationSeparator" w:id="0">
    <w:p w14:paraId="6F8E3339" w14:textId="77777777" w:rsidR="00CC7B71" w:rsidRDefault="00CC7B71" w:rsidP="00BE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E804FBEB-5B07-4D0B-9D43-2EF35F9B6305}"/>
    <w:embedBold r:id="rId2" w:fontKey="{FDD44CDC-FDF3-463F-B23B-C95A78707EB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5476796"/>
      <w:docPartObj>
        <w:docPartGallery w:val="Page Numbers (Bottom of Page)"/>
        <w:docPartUnique/>
      </w:docPartObj>
    </w:sdtPr>
    <w:sdtContent>
      <w:p w14:paraId="679BF8D5" w14:textId="77777777" w:rsidR="00426ED6" w:rsidRDefault="00426ED6" w:rsidP="00426ED6">
        <w:pPr>
          <w:pStyle w:val="Piedepgina"/>
          <w:jc w:val="right"/>
        </w:pPr>
      </w:p>
      <w:tbl>
        <w:tblPr>
          <w:tblStyle w:val="Tablaconcuadrcula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>
        <w:tblGrid>
          <w:gridCol w:w="2552"/>
          <w:gridCol w:w="1276"/>
          <w:gridCol w:w="1417"/>
          <w:gridCol w:w="1701"/>
          <w:gridCol w:w="1276"/>
        </w:tblGrid>
        <w:tr w:rsidR="001338C4" w14:paraId="3A955DB8" w14:textId="77777777" w:rsidTr="009C0565">
          <w:trPr>
            <w:trHeight w:val="170"/>
            <w:jc w:val="center"/>
          </w:trPr>
          <w:tc>
            <w:tcPr>
              <w:tcW w:w="2552" w:type="dxa"/>
            </w:tcPr>
            <w:p w14:paraId="65A5FFC2" w14:textId="77777777" w:rsidR="001338C4" w:rsidRPr="00AE73AE" w:rsidRDefault="001338C4" w:rsidP="001338C4">
              <w:pPr>
                <w:spacing w:after="0" w:line="240" w:lineRule="auto"/>
                <w:rPr>
                  <w:rFonts w:ascii="Open Sans" w:hAnsi="Open Sans" w:cs="Open Sans"/>
                  <w:color w:val="0075FF"/>
                  <w:sz w:val="14"/>
                  <w:szCs w:val="14"/>
                </w:rPr>
              </w:pPr>
              <w:r w:rsidRPr="00AE73AE">
                <w:rPr>
                  <w:rFonts w:ascii="Open Sans" w:hAnsi="Open Sans" w:cs="Open Sans"/>
                  <w:color w:val="0075FF"/>
                  <w:sz w:val="14"/>
                  <w:szCs w:val="14"/>
                </w:rPr>
                <w:t>Reina Cristina, 9 08003 Barcelona</w:t>
              </w:r>
            </w:p>
          </w:tc>
          <w:tc>
            <w:tcPr>
              <w:tcW w:w="1276" w:type="dxa"/>
            </w:tcPr>
            <w:p w14:paraId="2C51A366" w14:textId="77777777" w:rsidR="001338C4" w:rsidRPr="00AE73AE" w:rsidRDefault="001338C4" w:rsidP="001338C4">
              <w:pPr>
                <w:spacing w:after="0" w:line="240" w:lineRule="auto"/>
                <w:rPr>
                  <w:rFonts w:ascii="Open Sans" w:hAnsi="Open Sans" w:cs="Open Sans"/>
                  <w:color w:val="0075FF"/>
                  <w:sz w:val="14"/>
                  <w:szCs w:val="14"/>
                </w:rPr>
              </w:pPr>
              <w:r>
                <w:rPr>
                  <w:rFonts w:ascii="Open Sans" w:hAnsi="Open Sans" w:cs="Open Sans"/>
                  <w:color w:val="0075FF"/>
                  <w:sz w:val="14"/>
                  <w:szCs w:val="14"/>
                </w:rPr>
                <w:t>Tel.</w:t>
              </w:r>
              <w:r w:rsidRPr="00AE73AE">
                <w:rPr>
                  <w:rFonts w:ascii="Open Sans" w:hAnsi="Open Sans" w:cs="Open Sans"/>
                  <w:color w:val="0075FF"/>
                  <w:sz w:val="14"/>
                  <w:szCs w:val="14"/>
                </w:rPr>
                <w:t xml:space="preserve"> 934861430</w:t>
              </w:r>
            </w:p>
          </w:tc>
          <w:tc>
            <w:tcPr>
              <w:tcW w:w="1417" w:type="dxa"/>
            </w:tcPr>
            <w:p w14:paraId="52F64570" w14:textId="77777777" w:rsidR="001338C4" w:rsidRDefault="001338C4" w:rsidP="001338C4">
              <w:pPr>
                <w:spacing w:after="0" w:line="240" w:lineRule="auto"/>
                <w:rPr>
                  <w:rFonts w:ascii="Open Sans" w:hAnsi="Open Sans" w:cs="Open Sans"/>
                  <w:color w:val="0075FF"/>
                  <w:sz w:val="14"/>
                  <w:szCs w:val="14"/>
                </w:rPr>
              </w:pPr>
              <w:r>
                <w:rPr>
                  <w:rFonts w:ascii="Open Sans" w:hAnsi="Open Sans" w:cs="Open Sans"/>
                  <w:color w:val="0075FF"/>
                  <w:sz w:val="14"/>
                  <w:szCs w:val="14"/>
                </w:rPr>
                <w:t>www.localret.cat</w:t>
              </w:r>
            </w:p>
          </w:tc>
          <w:tc>
            <w:tcPr>
              <w:tcW w:w="1701" w:type="dxa"/>
            </w:tcPr>
            <w:p w14:paraId="4CD2BB2B" w14:textId="77777777" w:rsidR="001338C4" w:rsidRPr="00AE73AE" w:rsidRDefault="001338C4" w:rsidP="00153414">
              <w:pPr>
                <w:spacing w:after="0" w:line="240" w:lineRule="auto"/>
                <w:rPr>
                  <w:rFonts w:ascii="Open Sans" w:hAnsi="Open Sans" w:cs="Open Sans"/>
                  <w:color w:val="0075FF"/>
                  <w:sz w:val="14"/>
                  <w:szCs w:val="14"/>
                </w:rPr>
              </w:pPr>
              <w:r>
                <w:rPr>
                  <w:rFonts w:ascii="Open Sans" w:hAnsi="Open Sans" w:cs="Open Sans"/>
                  <w:color w:val="0075FF"/>
                  <w:sz w:val="14"/>
                  <w:szCs w:val="14"/>
                </w:rPr>
                <w:t>c</w:t>
              </w:r>
              <w:r w:rsidRPr="00AE73AE">
                <w:rPr>
                  <w:rFonts w:ascii="Open Sans" w:hAnsi="Open Sans" w:cs="Open Sans"/>
                  <w:color w:val="0075FF"/>
                  <w:sz w:val="14"/>
                  <w:szCs w:val="14"/>
                </w:rPr>
                <w:t>onsorci@localret.cat</w:t>
              </w:r>
            </w:p>
          </w:tc>
          <w:tc>
            <w:tcPr>
              <w:tcW w:w="1276" w:type="dxa"/>
            </w:tcPr>
            <w:p w14:paraId="4B634686" w14:textId="77777777" w:rsidR="001338C4" w:rsidRPr="00AE73AE" w:rsidRDefault="001338C4" w:rsidP="001338C4">
              <w:pPr>
                <w:spacing w:after="0" w:line="240" w:lineRule="auto"/>
                <w:rPr>
                  <w:rFonts w:ascii="Open Sans" w:hAnsi="Open Sans" w:cs="Open Sans"/>
                  <w:color w:val="0075FF"/>
                  <w:sz w:val="14"/>
                  <w:szCs w:val="14"/>
                </w:rPr>
              </w:pPr>
              <w:r w:rsidRPr="00AE73AE">
                <w:rPr>
                  <w:rFonts w:ascii="Open Sans" w:hAnsi="Open Sans" w:cs="Open Sans"/>
                  <w:color w:val="0075FF"/>
                  <w:sz w:val="14"/>
                  <w:szCs w:val="14"/>
                </w:rPr>
                <w:t>N.I.F.P5800043A</w:t>
              </w:r>
            </w:p>
          </w:tc>
        </w:tr>
      </w:tbl>
      <w:p w14:paraId="0F3929EC" w14:textId="77777777" w:rsidR="009010A2" w:rsidRPr="000A32B7" w:rsidRDefault="00000000" w:rsidP="00426ED6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1822" w14:textId="77777777" w:rsidR="00CC7B71" w:rsidRDefault="00CC7B71" w:rsidP="00BE0C05">
      <w:pPr>
        <w:spacing w:after="0" w:line="240" w:lineRule="auto"/>
      </w:pPr>
      <w:r>
        <w:separator/>
      </w:r>
    </w:p>
  </w:footnote>
  <w:footnote w:type="continuationSeparator" w:id="0">
    <w:p w14:paraId="307A1D70" w14:textId="77777777" w:rsidR="00CC7B71" w:rsidRDefault="00CC7B71" w:rsidP="00BE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474E" w14:textId="77777777" w:rsidR="009010A2" w:rsidRPr="009A2CB7" w:rsidRDefault="009A2CB7" w:rsidP="009A2CB7">
    <w:pPr>
      <w:pStyle w:val="Encabezado"/>
    </w:pPr>
    <w:r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41ABD02F" wp14:editId="775E76A2">
          <wp:simplePos x="0" y="0"/>
          <wp:positionH relativeFrom="column">
            <wp:posOffset>-317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25" name="Imagen 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6E38"/>
    <w:multiLevelType w:val="hybridMultilevel"/>
    <w:tmpl w:val="639A93AE"/>
    <w:lvl w:ilvl="0" w:tplc="0C0A0001">
      <w:start w:val="1"/>
      <w:numFmt w:val="bullet"/>
      <w:lvlText w:val=""/>
      <w:lvlJc w:val="left"/>
      <w:rPr>
        <w:rFonts w:ascii="Symbol" w:hAnsi="Symbol" w:hint="default"/>
        <w:color w:val="0075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F7E"/>
    <w:multiLevelType w:val="hybridMultilevel"/>
    <w:tmpl w:val="78E8F686"/>
    <w:lvl w:ilvl="0" w:tplc="ABDEEB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93E5C5A">
      <w:start w:val="23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3944"/>
    <w:multiLevelType w:val="hybridMultilevel"/>
    <w:tmpl w:val="987665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ED6"/>
    <w:multiLevelType w:val="hybridMultilevel"/>
    <w:tmpl w:val="CF58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9D7"/>
    <w:multiLevelType w:val="hybridMultilevel"/>
    <w:tmpl w:val="C534F9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B1421"/>
    <w:multiLevelType w:val="hybridMultilevel"/>
    <w:tmpl w:val="E3AE4B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23339"/>
    <w:multiLevelType w:val="hybridMultilevel"/>
    <w:tmpl w:val="EB1C347A"/>
    <w:lvl w:ilvl="0" w:tplc="1CA426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53C7"/>
    <w:multiLevelType w:val="hybridMultilevel"/>
    <w:tmpl w:val="780E2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07BE"/>
    <w:multiLevelType w:val="hybridMultilevel"/>
    <w:tmpl w:val="5E8CAD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F34768"/>
    <w:multiLevelType w:val="hybridMultilevel"/>
    <w:tmpl w:val="BED68FE2"/>
    <w:lvl w:ilvl="0" w:tplc="76343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4DE6"/>
    <w:multiLevelType w:val="hybridMultilevel"/>
    <w:tmpl w:val="54BC3EC8"/>
    <w:lvl w:ilvl="0" w:tplc="8EF03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5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F1B81"/>
    <w:multiLevelType w:val="hybridMultilevel"/>
    <w:tmpl w:val="C07E292C"/>
    <w:lvl w:ilvl="0" w:tplc="8FB0E1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95DC0"/>
    <w:multiLevelType w:val="multilevel"/>
    <w:tmpl w:val="75327F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15630908">
    <w:abstractNumId w:val="6"/>
  </w:num>
  <w:num w:numId="2" w16cid:durableId="1353875308">
    <w:abstractNumId w:val="1"/>
  </w:num>
  <w:num w:numId="3" w16cid:durableId="1647973361">
    <w:abstractNumId w:val="9"/>
  </w:num>
  <w:num w:numId="4" w16cid:durableId="2013877702">
    <w:abstractNumId w:val="11"/>
  </w:num>
  <w:num w:numId="5" w16cid:durableId="430666415">
    <w:abstractNumId w:val="12"/>
  </w:num>
  <w:num w:numId="6" w16cid:durableId="1547453881">
    <w:abstractNumId w:val="5"/>
  </w:num>
  <w:num w:numId="7" w16cid:durableId="2052073953">
    <w:abstractNumId w:val="4"/>
  </w:num>
  <w:num w:numId="8" w16cid:durableId="585725668">
    <w:abstractNumId w:val="2"/>
  </w:num>
  <w:num w:numId="9" w16cid:durableId="1303776056">
    <w:abstractNumId w:val="7"/>
  </w:num>
  <w:num w:numId="10" w16cid:durableId="1238900629">
    <w:abstractNumId w:val="10"/>
  </w:num>
  <w:num w:numId="11" w16cid:durableId="855382704">
    <w:abstractNumId w:val="0"/>
  </w:num>
  <w:num w:numId="12" w16cid:durableId="1483811626">
    <w:abstractNumId w:val="8"/>
  </w:num>
  <w:num w:numId="13" w16cid:durableId="800660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AC"/>
    <w:rsid w:val="0002029E"/>
    <w:rsid w:val="00020AEF"/>
    <w:rsid w:val="0002581A"/>
    <w:rsid w:val="00030A8F"/>
    <w:rsid w:val="00034B33"/>
    <w:rsid w:val="000446D4"/>
    <w:rsid w:val="00054F15"/>
    <w:rsid w:val="00056D4F"/>
    <w:rsid w:val="00061CF1"/>
    <w:rsid w:val="00070A3A"/>
    <w:rsid w:val="0009350A"/>
    <w:rsid w:val="0009603E"/>
    <w:rsid w:val="000A32B7"/>
    <w:rsid w:val="000B36AF"/>
    <w:rsid w:val="000C7C7C"/>
    <w:rsid w:val="000D067D"/>
    <w:rsid w:val="000D0A79"/>
    <w:rsid w:val="000E6190"/>
    <w:rsid w:val="000F4DB9"/>
    <w:rsid w:val="00115628"/>
    <w:rsid w:val="001222AD"/>
    <w:rsid w:val="001229F3"/>
    <w:rsid w:val="00126410"/>
    <w:rsid w:val="001338C4"/>
    <w:rsid w:val="00133C0A"/>
    <w:rsid w:val="00142B9E"/>
    <w:rsid w:val="00153414"/>
    <w:rsid w:val="001539DB"/>
    <w:rsid w:val="00167120"/>
    <w:rsid w:val="0017656E"/>
    <w:rsid w:val="00180946"/>
    <w:rsid w:val="00181968"/>
    <w:rsid w:val="00196335"/>
    <w:rsid w:val="001978EB"/>
    <w:rsid w:val="001B12AD"/>
    <w:rsid w:val="001B1A55"/>
    <w:rsid w:val="001B3F5B"/>
    <w:rsid w:val="001C4819"/>
    <w:rsid w:val="001C4F4C"/>
    <w:rsid w:val="001D51E4"/>
    <w:rsid w:val="001E203F"/>
    <w:rsid w:val="001E50C3"/>
    <w:rsid w:val="001F7CD6"/>
    <w:rsid w:val="00212AB7"/>
    <w:rsid w:val="00245A5C"/>
    <w:rsid w:val="002478AB"/>
    <w:rsid w:val="002643F5"/>
    <w:rsid w:val="002924EE"/>
    <w:rsid w:val="00296D42"/>
    <w:rsid w:val="002A5B5C"/>
    <w:rsid w:val="002C075F"/>
    <w:rsid w:val="002D0CE6"/>
    <w:rsid w:val="002D15A7"/>
    <w:rsid w:val="002E5D0D"/>
    <w:rsid w:val="002F1632"/>
    <w:rsid w:val="002F5587"/>
    <w:rsid w:val="0033365E"/>
    <w:rsid w:val="0035587D"/>
    <w:rsid w:val="00374A21"/>
    <w:rsid w:val="003A0223"/>
    <w:rsid w:val="003C3E58"/>
    <w:rsid w:val="003D60BD"/>
    <w:rsid w:val="003F1708"/>
    <w:rsid w:val="0040538B"/>
    <w:rsid w:val="0040726B"/>
    <w:rsid w:val="00426ED6"/>
    <w:rsid w:val="00427FAF"/>
    <w:rsid w:val="0043523B"/>
    <w:rsid w:val="004355EA"/>
    <w:rsid w:val="00443E3B"/>
    <w:rsid w:val="00444859"/>
    <w:rsid w:val="00461C95"/>
    <w:rsid w:val="0047359C"/>
    <w:rsid w:val="004757EE"/>
    <w:rsid w:val="0049012B"/>
    <w:rsid w:val="004A0573"/>
    <w:rsid w:val="004A6DFB"/>
    <w:rsid w:val="004A7C71"/>
    <w:rsid w:val="004C6C48"/>
    <w:rsid w:val="004D1D60"/>
    <w:rsid w:val="004E210E"/>
    <w:rsid w:val="004E7007"/>
    <w:rsid w:val="00500044"/>
    <w:rsid w:val="00502DD2"/>
    <w:rsid w:val="00512A1D"/>
    <w:rsid w:val="005166BC"/>
    <w:rsid w:val="0053286B"/>
    <w:rsid w:val="005453B9"/>
    <w:rsid w:val="005A35EC"/>
    <w:rsid w:val="005C3AF3"/>
    <w:rsid w:val="005F35F7"/>
    <w:rsid w:val="00603F96"/>
    <w:rsid w:val="006104C5"/>
    <w:rsid w:val="00622449"/>
    <w:rsid w:val="00633289"/>
    <w:rsid w:val="00654099"/>
    <w:rsid w:val="00655DA4"/>
    <w:rsid w:val="00671E00"/>
    <w:rsid w:val="006776B4"/>
    <w:rsid w:val="006972E9"/>
    <w:rsid w:val="006B34A1"/>
    <w:rsid w:val="006C520D"/>
    <w:rsid w:val="006F15EE"/>
    <w:rsid w:val="006F2915"/>
    <w:rsid w:val="006F5F62"/>
    <w:rsid w:val="00702ED0"/>
    <w:rsid w:val="00716210"/>
    <w:rsid w:val="00720EC0"/>
    <w:rsid w:val="00722D41"/>
    <w:rsid w:val="0074671D"/>
    <w:rsid w:val="007507EF"/>
    <w:rsid w:val="00765910"/>
    <w:rsid w:val="00766FB1"/>
    <w:rsid w:val="00770707"/>
    <w:rsid w:val="0077344B"/>
    <w:rsid w:val="0079023F"/>
    <w:rsid w:val="00790BD2"/>
    <w:rsid w:val="007914BC"/>
    <w:rsid w:val="007A581E"/>
    <w:rsid w:val="007B7ECB"/>
    <w:rsid w:val="007C3997"/>
    <w:rsid w:val="007D6200"/>
    <w:rsid w:val="007E02D0"/>
    <w:rsid w:val="007E43D7"/>
    <w:rsid w:val="007F5DDF"/>
    <w:rsid w:val="008038D5"/>
    <w:rsid w:val="00815BAB"/>
    <w:rsid w:val="00836BC6"/>
    <w:rsid w:val="00874E03"/>
    <w:rsid w:val="008825EA"/>
    <w:rsid w:val="008A47C7"/>
    <w:rsid w:val="008B036D"/>
    <w:rsid w:val="008B1541"/>
    <w:rsid w:val="008B45B1"/>
    <w:rsid w:val="008B492A"/>
    <w:rsid w:val="008B56E6"/>
    <w:rsid w:val="008C2795"/>
    <w:rsid w:val="008D089E"/>
    <w:rsid w:val="008D3F75"/>
    <w:rsid w:val="008E03A4"/>
    <w:rsid w:val="008E206E"/>
    <w:rsid w:val="008E2132"/>
    <w:rsid w:val="008E60B9"/>
    <w:rsid w:val="009010A2"/>
    <w:rsid w:val="009048B9"/>
    <w:rsid w:val="0092091A"/>
    <w:rsid w:val="0092305B"/>
    <w:rsid w:val="00926E73"/>
    <w:rsid w:val="00931540"/>
    <w:rsid w:val="00951C97"/>
    <w:rsid w:val="00955A08"/>
    <w:rsid w:val="00963A14"/>
    <w:rsid w:val="009A2CB7"/>
    <w:rsid w:val="009B3603"/>
    <w:rsid w:val="009C0565"/>
    <w:rsid w:val="009C0D6F"/>
    <w:rsid w:val="009C5CD9"/>
    <w:rsid w:val="009F1CC4"/>
    <w:rsid w:val="009F4F79"/>
    <w:rsid w:val="00A24FFF"/>
    <w:rsid w:val="00A328E8"/>
    <w:rsid w:val="00A43BA0"/>
    <w:rsid w:val="00A529BD"/>
    <w:rsid w:val="00A53515"/>
    <w:rsid w:val="00A72FFA"/>
    <w:rsid w:val="00A80300"/>
    <w:rsid w:val="00AA28AD"/>
    <w:rsid w:val="00AB44D5"/>
    <w:rsid w:val="00AB766B"/>
    <w:rsid w:val="00AE73AE"/>
    <w:rsid w:val="00AF647B"/>
    <w:rsid w:val="00B10827"/>
    <w:rsid w:val="00B11709"/>
    <w:rsid w:val="00B23904"/>
    <w:rsid w:val="00B35C2B"/>
    <w:rsid w:val="00B37799"/>
    <w:rsid w:val="00B41092"/>
    <w:rsid w:val="00B426A9"/>
    <w:rsid w:val="00B447AB"/>
    <w:rsid w:val="00B5042F"/>
    <w:rsid w:val="00B66B1B"/>
    <w:rsid w:val="00B77AC7"/>
    <w:rsid w:val="00B92565"/>
    <w:rsid w:val="00B96036"/>
    <w:rsid w:val="00B97E8B"/>
    <w:rsid w:val="00BA49AB"/>
    <w:rsid w:val="00BA7C1B"/>
    <w:rsid w:val="00BB23D5"/>
    <w:rsid w:val="00BB5FC0"/>
    <w:rsid w:val="00BB742C"/>
    <w:rsid w:val="00BC7952"/>
    <w:rsid w:val="00BE0C05"/>
    <w:rsid w:val="00BE7308"/>
    <w:rsid w:val="00C0370F"/>
    <w:rsid w:val="00C140DC"/>
    <w:rsid w:val="00C26B29"/>
    <w:rsid w:val="00C354EF"/>
    <w:rsid w:val="00C45019"/>
    <w:rsid w:val="00C64433"/>
    <w:rsid w:val="00C73325"/>
    <w:rsid w:val="00C76935"/>
    <w:rsid w:val="00CB14E5"/>
    <w:rsid w:val="00CB2638"/>
    <w:rsid w:val="00CB4BEF"/>
    <w:rsid w:val="00CB4EF3"/>
    <w:rsid w:val="00CC1AF2"/>
    <w:rsid w:val="00CC7B71"/>
    <w:rsid w:val="00CD0AF3"/>
    <w:rsid w:val="00CD0C15"/>
    <w:rsid w:val="00D05808"/>
    <w:rsid w:val="00D06FC8"/>
    <w:rsid w:val="00D101D6"/>
    <w:rsid w:val="00D16374"/>
    <w:rsid w:val="00D1799B"/>
    <w:rsid w:val="00D32DE6"/>
    <w:rsid w:val="00D4575F"/>
    <w:rsid w:val="00D458A2"/>
    <w:rsid w:val="00D52CF3"/>
    <w:rsid w:val="00D60E45"/>
    <w:rsid w:val="00D700D4"/>
    <w:rsid w:val="00D76F43"/>
    <w:rsid w:val="00D855F8"/>
    <w:rsid w:val="00DA6151"/>
    <w:rsid w:val="00DB13DF"/>
    <w:rsid w:val="00DB35D4"/>
    <w:rsid w:val="00DC3B67"/>
    <w:rsid w:val="00DC4EF6"/>
    <w:rsid w:val="00DE57AC"/>
    <w:rsid w:val="00DF4085"/>
    <w:rsid w:val="00DF56B2"/>
    <w:rsid w:val="00E1637A"/>
    <w:rsid w:val="00E24CB4"/>
    <w:rsid w:val="00E33EBF"/>
    <w:rsid w:val="00E35746"/>
    <w:rsid w:val="00E41E82"/>
    <w:rsid w:val="00E42648"/>
    <w:rsid w:val="00E50B5B"/>
    <w:rsid w:val="00E60F2B"/>
    <w:rsid w:val="00E71A88"/>
    <w:rsid w:val="00E90AFE"/>
    <w:rsid w:val="00E96F4D"/>
    <w:rsid w:val="00E97566"/>
    <w:rsid w:val="00EA1134"/>
    <w:rsid w:val="00EA25C5"/>
    <w:rsid w:val="00EC5C02"/>
    <w:rsid w:val="00EC6379"/>
    <w:rsid w:val="00ED7F0C"/>
    <w:rsid w:val="00EE1894"/>
    <w:rsid w:val="00F02857"/>
    <w:rsid w:val="00F22939"/>
    <w:rsid w:val="00F500B1"/>
    <w:rsid w:val="00F61675"/>
    <w:rsid w:val="00F80E14"/>
    <w:rsid w:val="00F96F8A"/>
    <w:rsid w:val="00FC4FD2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89E2A"/>
  <w15:docId w15:val="{217A38AA-763D-43BD-9890-03B3A608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aliases w:val="H1,Título 1 Car1 Car1,Título 1 Car Car Car,Car1 Car Car Car,Título 1 Car1 Car Car,Título 1 Car Car1 Car Car,Car1 Car Car1 Car Car,Título 1 Car Car Car Car Car1,Car1 Car Car Car Car Car,Car1 Car1 Car Car,Título 1 Car Car2 Car Car,h1"/>
    <w:basedOn w:val="Normal"/>
    <w:next w:val="Normal"/>
    <w:link w:val="Ttulo1Car"/>
    <w:qFormat/>
    <w:rsid w:val="00874E03"/>
    <w:pPr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tulo2">
    <w:name w:val="heading 2"/>
    <w:aliases w:val="H2,Titulo 2"/>
    <w:basedOn w:val="Normal"/>
    <w:next w:val="Normal"/>
    <w:link w:val="Ttulo2Car"/>
    <w:qFormat/>
    <w:rsid w:val="00874E03"/>
    <w:pPr>
      <w:spacing w:before="120" w:after="12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Ttulo3">
    <w:name w:val="heading 3"/>
    <w:next w:val="Normal"/>
    <w:link w:val="Ttulo3Car"/>
    <w:autoRedefine/>
    <w:qFormat/>
    <w:rsid w:val="00E50B5B"/>
    <w:pPr>
      <w:keepNext/>
      <w:numPr>
        <w:ilvl w:val="2"/>
        <w:numId w:val="5"/>
      </w:numPr>
      <w:spacing w:before="240" w:after="240"/>
      <w:outlineLvl w:val="2"/>
    </w:pPr>
    <w:rPr>
      <w:rFonts w:ascii="Arial" w:eastAsia="Times New Roman" w:hAnsi="Arial"/>
      <w:b/>
      <w:sz w:val="22"/>
      <w:lang w:eastAsia="es-ES"/>
    </w:rPr>
  </w:style>
  <w:style w:type="paragraph" w:styleId="Ttulo4">
    <w:name w:val="heading 4"/>
    <w:basedOn w:val="Normal"/>
    <w:next w:val="Normal"/>
    <w:link w:val="Ttulo4Car"/>
    <w:qFormat/>
    <w:rsid w:val="00E50B5B"/>
    <w:pPr>
      <w:keepNext/>
      <w:numPr>
        <w:ilvl w:val="3"/>
        <w:numId w:val="5"/>
      </w:numPr>
      <w:spacing w:before="240" w:line="240" w:lineRule="auto"/>
      <w:jc w:val="both"/>
      <w:outlineLvl w:val="3"/>
    </w:pPr>
    <w:rPr>
      <w:rFonts w:ascii="Arial" w:eastAsia="Times New Roman" w:hAnsi="Arial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qFormat/>
    <w:rsid w:val="00E50B5B"/>
    <w:pPr>
      <w:numPr>
        <w:ilvl w:val="4"/>
        <w:numId w:val="5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0B5B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E50B5B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E50B5B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E50B5B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915"/>
    <w:pPr>
      <w:spacing w:after="200" w:line="276" w:lineRule="auto"/>
      <w:ind w:left="720"/>
      <w:contextualSpacing/>
    </w:pPr>
    <w:rPr>
      <w:rFonts w:ascii="Arial" w:eastAsia="Calibri" w:hAnsi="Arial" w:cs="Times New Roman"/>
    </w:rPr>
  </w:style>
  <w:style w:type="character" w:styleId="Hipervnculo">
    <w:name w:val="Hyperlink"/>
    <w:basedOn w:val="Fuentedeprrafopredeter"/>
    <w:uiPriority w:val="99"/>
    <w:unhideWhenUsed/>
    <w:rsid w:val="002A5B5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7CD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CD6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73325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Times New Roman"/>
      <w:caps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C73325"/>
    <w:rPr>
      <w:rFonts w:ascii="Arial" w:hAnsi="Arial"/>
      <w:caps/>
      <w:sz w:val="16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10A2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10A2"/>
    <w:rPr>
      <w:sz w:val="22"/>
      <w:szCs w:val="22"/>
      <w:lang w:eastAsia="en-US"/>
    </w:rPr>
  </w:style>
  <w:style w:type="character" w:customStyle="1" w:styleId="Ttulo1Car">
    <w:name w:val="Título 1 Car"/>
    <w:aliases w:val="H1 Car,Título 1 Car1 Car1 Car,Título 1 Car Car Car Car,Car1 Car Car Car Car,Título 1 Car1 Car Car Car,Título 1 Car Car1 Car Car Car,Car1 Car Car1 Car Car Car,Título 1 Car Car Car Car Car1 Car,Car1 Car Car Car Car Car Car,h1 Car"/>
    <w:basedOn w:val="Fuentedeprrafopredeter"/>
    <w:link w:val="Ttulo1"/>
    <w:rsid w:val="00874E03"/>
    <w:rPr>
      <w:rFonts w:ascii="Arial" w:eastAsia="Times New Roman" w:hAnsi="Arial"/>
      <w:b/>
      <w:sz w:val="24"/>
      <w:u w:val="single"/>
      <w:lang w:eastAsia="es-ES"/>
    </w:rPr>
  </w:style>
  <w:style w:type="character" w:customStyle="1" w:styleId="Ttulo2Car">
    <w:name w:val="Título 2 Car"/>
    <w:aliases w:val="H2 Car,Titulo 2 Car"/>
    <w:basedOn w:val="Fuentedeprrafopredeter"/>
    <w:link w:val="Ttulo2"/>
    <w:rsid w:val="00874E03"/>
    <w:rPr>
      <w:rFonts w:ascii="Arial" w:eastAsia="Times New Roman" w:hAnsi="Arial" w:cs="Arial"/>
      <w:b/>
      <w:bCs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E50B5B"/>
    <w:rPr>
      <w:rFonts w:ascii="Arial" w:eastAsia="Times New Roman" w:hAnsi="Arial"/>
      <w:b/>
      <w:sz w:val="22"/>
      <w:lang w:eastAsia="es-ES"/>
    </w:rPr>
  </w:style>
  <w:style w:type="character" w:customStyle="1" w:styleId="Ttulo4Car">
    <w:name w:val="Título 4 Car"/>
    <w:basedOn w:val="Fuentedeprrafopredeter"/>
    <w:link w:val="Ttulo4"/>
    <w:rsid w:val="00E50B5B"/>
    <w:rPr>
      <w:rFonts w:ascii="Arial" w:eastAsia="Times New Roman" w:hAnsi="Arial"/>
      <w:b/>
      <w:bCs/>
      <w:sz w:val="22"/>
      <w:szCs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E50B5B"/>
    <w:rPr>
      <w:rFonts w:ascii="Arial" w:eastAsia="Times New Roman" w:hAnsi="Arial"/>
      <w:b/>
      <w:bCs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E50B5B"/>
    <w:rPr>
      <w:rFonts w:ascii="Arial" w:eastAsia="Times New Roman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E50B5B"/>
    <w:rPr>
      <w:rFonts w:ascii="Arial" w:eastAsia="Times New Roman" w:hAnsi="Arial"/>
      <w:sz w:val="22"/>
      <w:lang w:eastAsia="es-ES"/>
    </w:rPr>
  </w:style>
  <w:style w:type="character" w:customStyle="1" w:styleId="Ttulo8Car">
    <w:name w:val="Título 8 Car"/>
    <w:basedOn w:val="Fuentedeprrafopredeter"/>
    <w:link w:val="Ttulo8"/>
    <w:rsid w:val="00E50B5B"/>
    <w:rPr>
      <w:rFonts w:ascii="Arial" w:eastAsia="Times New Roman" w:hAnsi="Arial"/>
      <w:i/>
      <w:sz w:val="22"/>
      <w:lang w:eastAsia="es-ES"/>
    </w:rPr>
  </w:style>
  <w:style w:type="character" w:customStyle="1" w:styleId="Ttulo9Car">
    <w:name w:val="Título 9 Car"/>
    <w:basedOn w:val="Fuentedeprrafopredeter"/>
    <w:link w:val="Ttulo9"/>
    <w:rsid w:val="00E50B5B"/>
    <w:rPr>
      <w:rFonts w:ascii="Arial" w:eastAsia="Times New Roman" w:hAnsi="Arial"/>
      <w:i/>
      <w:sz w:val="18"/>
      <w:lang w:eastAsia="es-ES"/>
    </w:rPr>
  </w:style>
  <w:style w:type="table" w:styleId="Tablaconcuadrcula">
    <w:name w:val="Table Grid"/>
    <w:basedOn w:val="Tablanormal"/>
    <w:uiPriority w:val="59"/>
    <w:rsid w:val="0005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E73A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26B29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874E03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4E03"/>
    <w:rPr>
      <w:rFonts w:ascii="Arial" w:eastAsiaTheme="majorEastAsia" w:hAnsi="Arial" w:cstheme="majorBidi"/>
      <w:spacing w:val="-10"/>
      <w:kern w:val="28"/>
      <w:sz w:val="28"/>
      <w:szCs w:val="56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B34A1"/>
    <w:pPr>
      <w:keepNext/>
      <w:keepLines/>
      <w:spacing w:line="259" w:lineRule="auto"/>
      <w:jc w:val="left"/>
      <w:outlineLvl w:val="9"/>
    </w:pPr>
    <w:rPr>
      <w:rFonts w:eastAsiaTheme="majorEastAsia" w:cstheme="majorBidi"/>
      <w:b w:val="0"/>
      <w:caps/>
      <w:sz w:val="32"/>
      <w:szCs w:val="3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80946"/>
    <w:pPr>
      <w:spacing w:after="100" w:line="276" w:lineRule="auto"/>
    </w:pPr>
    <w:rPr>
      <w:rFonts w:ascii="Arial" w:eastAsia="Calibri" w:hAnsi="Arial" w:cs="Times New Roman"/>
    </w:rPr>
  </w:style>
  <w:style w:type="paragraph" w:styleId="TDC2">
    <w:name w:val="toc 2"/>
    <w:basedOn w:val="Normal"/>
    <w:next w:val="Normal"/>
    <w:autoRedefine/>
    <w:uiPriority w:val="39"/>
    <w:unhideWhenUsed/>
    <w:rsid w:val="00180946"/>
    <w:pPr>
      <w:spacing w:after="100" w:line="276" w:lineRule="auto"/>
      <w:ind w:left="220"/>
    </w:pPr>
    <w:rPr>
      <w:rFonts w:ascii="Arial" w:eastAsia="Calibri" w:hAnsi="Arial" w:cs="Times New Roman"/>
    </w:rPr>
  </w:style>
  <w:style w:type="paragraph" w:customStyle="1" w:styleId="paragraph">
    <w:name w:val="paragraph"/>
    <w:basedOn w:val="Normal"/>
    <w:rsid w:val="00D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Fuentedeprrafopredeter"/>
    <w:rsid w:val="00DE57AC"/>
  </w:style>
  <w:style w:type="character" w:customStyle="1" w:styleId="eop">
    <w:name w:val="eop"/>
    <w:basedOn w:val="Fuentedeprrafopredeter"/>
    <w:rsid w:val="00DE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ocalret.cat/politica-de-privacita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pd@localret.cat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ancisco\Documents\Plantilles%20de%20l'Office%20personalitzades\Plantilla%20Localre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91ED91562C04E8DF0190D38D46B3A" ma:contentTypeVersion="13" ma:contentTypeDescription="Crea un document nou" ma:contentTypeScope="" ma:versionID="39bf8802c40ebc86a4e9d05bf6b01ca9">
  <xsd:schema xmlns:xsd="http://www.w3.org/2001/XMLSchema" xmlns:xs="http://www.w3.org/2001/XMLSchema" xmlns:p="http://schemas.microsoft.com/office/2006/metadata/properties" xmlns:ns2="ab0ac1b0-eb0b-42f5-96d0-39e1d96a5ea9" xmlns:ns3="ca9f812b-12a4-4aec-beae-88878b1dab5e" targetNamespace="http://schemas.microsoft.com/office/2006/metadata/properties" ma:root="true" ma:fieldsID="61462bd9b5464331cb807eda8368e8a4" ns2:_="" ns3:_="">
    <xsd:import namespace="ab0ac1b0-eb0b-42f5-96d0-39e1d96a5ea9"/>
    <xsd:import namespace="ca9f812b-12a4-4aec-beae-88878b1da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ac1b0-eb0b-42f5-96d0-39e1d96a5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f812b-12a4-4aec-beae-88878b1dab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5ac51ac-e7df-4726-b648-0d84c884d34a}" ma:internalName="TaxCatchAll" ma:showField="CatchAllData" ma:web="ca9f812b-12a4-4aec-beae-88878b1da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TaxCatchAll xmlns="ca9f812b-12a4-4aec-beae-88878b1dab5e" xsi:nil="true"/>
    <lcf76f155ced4ddcb4097134ff3c332f xmlns="ab0ac1b0-eb0b-42f5-96d0-39e1d96a5e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1BBFB5-FABE-44A4-AB05-172AB43F43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B9277-938F-4E35-83FA-31E3A3A3B3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9DAC31-4713-43DA-95FB-99D0D91538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B38A68-FD95-4640-B45C-1792A8594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ac1b0-eb0b-42f5-96d0-39e1d96a5ea9"/>
    <ds:schemaRef ds:uri="ca9f812b-12a4-4aec-beae-88878b1da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3B32916-7C02-4DCC-BF08-9F404F822C31}">
  <ds:schemaRefs>
    <ds:schemaRef ds:uri="http://schemas.microsoft.com/office/2006/metadata/properties"/>
    <ds:schemaRef ds:uri="ca9f812b-12a4-4aec-beae-88878b1dab5e"/>
    <ds:schemaRef ds:uri="ab0ac1b0-eb0b-42f5-96d0-39e1d96a5ea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Localret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adhesió</vt:lpstr>
      <vt:lpstr>Títol document Base</vt:lpstr>
    </vt:vector>
  </TitlesOfParts>
  <Company>Consorci Localret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adhesió</dc:title>
  <dc:creator>Andreu Francisco Roger</dc:creator>
  <cp:lastModifiedBy>Laia Roch</cp:lastModifiedBy>
  <cp:revision>2</cp:revision>
  <cp:lastPrinted>2019-04-12T10:55:00Z</cp:lastPrinted>
  <dcterms:created xsi:type="dcterms:W3CDTF">2024-07-26T12:34:00Z</dcterms:created>
  <dcterms:modified xsi:type="dcterms:W3CDTF">2024-07-26T12:34:00Z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P5 Document projectes</vt:lpwstr>
  </property>
  <property fmtid="{D5CDD505-2E9C-101B-9397-08002B2CF9AE}" pid="3" name="ContentTypeId">
    <vt:lpwstr>0x0101000A791ED91562C04E8DF0190D38D46B3A</vt:lpwstr>
  </property>
  <property fmtid="{D5CDD505-2E9C-101B-9397-08002B2CF9AE}" pid="4" name="Order">
    <vt:r8>91200</vt:r8>
  </property>
  <property fmtid="{D5CDD505-2E9C-101B-9397-08002B2CF9AE}" pid="5" name="MediaServiceImageTags">
    <vt:lpwstr/>
  </property>
</Properties>
</file>